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4BD8B" w14:textId="77777777" w:rsidR="009063BD" w:rsidRPr="00CB73E9" w:rsidRDefault="009063BD" w:rsidP="00977A11">
      <w:pPr>
        <w:ind w:right="366"/>
        <w:rPr>
          <w:rFonts w:ascii="Arial" w:hAnsi="Arial" w:cs="Arial"/>
          <w:sz w:val="20"/>
          <w:lang w:val="hr-HR"/>
        </w:rPr>
      </w:pPr>
    </w:p>
    <w:p w14:paraId="1C383791" w14:textId="77777777" w:rsidR="009063BD" w:rsidRDefault="009063BD" w:rsidP="00977A11">
      <w:pPr>
        <w:ind w:right="366"/>
        <w:rPr>
          <w:rFonts w:ascii="Arial" w:hAnsi="Arial" w:cs="Arial"/>
          <w:sz w:val="20"/>
          <w:lang w:val="hr-HR"/>
        </w:rPr>
      </w:pPr>
    </w:p>
    <w:p w14:paraId="33B886C0" w14:textId="5945197A" w:rsidR="00D27A94" w:rsidRDefault="00D27A94" w:rsidP="00977A11">
      <w:pPr>
        <w:ind w:right="366"/>
        <w:rPr>
          <w:rFonts w:ascii="Arial" w:hAnsi="Arial" w:cs="Arial"/>
          <w:sz w:val="20"/>
          <w:lang w:val="hr-HR"/>
        </w:rPr>
      </w:pPr>
    </w:p>
    <w:p w14:paraId="4AEF3104" w14:textId="55383C2C" w:rsidR="006876F0" w:rsidRPr="006876F0" w:rsidRDefault="006876F0" w:rsidP="006876F0">
      <w:pPr>
        <w:rPr>
          <w:rFonts w:ascii="Arial" w:hAnsi="Arial" w:cs="Arial"/>
          <w:sz w:val="20"/>
          <w:lang w:val="hr-HR"/>
        </w:rPr>
      </w:pPr>
    </w:p>
    <w:p w14:paraId="69693607" w14:textId="044AA6C7" w:rsidR="006876F0" w:rsidRPr="006876F0" w:rsidRDefault="006876F0" w:rsidP="006876F0">
      <w:pPr>
        <w:rPr>
          <w:rFonts w:ascii="Arial" w:hAnsi="Arial" w:cs="Arial"/>
          <w:sz w:val="20"/>
          <w:lang w:val="hr-HR"/>
        </w:rPr>
      </w:pPr>
    </w:p>
    <w:p w14:paraId="3EECD9EA" w14:textId="1F70B3A3" w:rsidR="006876F0" w:rsidRPr="006876F0" w:rsidRDefault="006876F0" w:rsidP="006876F0">
      <w:pPr>
        <w:rPr>
          <w:rFonts w:ascii="Arial" w:hAnsi="Arial" w:cs="Arial"/>
          <w:sz w:val="20"/>
          <w:lang w:val="hr-HR"/>
        </w:rPr>
      </w:pPr>
    </w:p>
    <w:p w14:paraId="41A82E96" w14:textId="6C0FF713" w:rsidR="006876F0" w:rsidRPr="006876F0" w:rsidRDefault="006876F0" w:rsidP="006876F0">
      <w:pPr>
        <w:rPr>
          <w:rFonts w:ascii="Arial" w:hAnsi="Arial" w:cs="Arial"/>
          <w:sz w:val="20"/>
          <w:lang w:val="hr-HR"/>
        </w:rPr>
      </w:pPr>
    </w:p>
    <w:p w14:paraId="3B8671CA" w14:textId="2FC81CCA" w:rsidR="006876F0" w:rsidRDefault="006876F0" w:rsidP="006876F0">
      <w:pPr>
        <w:rPr>
          <w:rFonts w:ascii="Arial" w:hAnsi="Arial" w:cs="Arial"/>
          <w:sz w:val="20"/>
          <w:lang w:val="hr-HR"/>
        </w:rPr>
      </w:pPr>
    </w:p>
    <w:p w14:paraId="2B053306" w14:textId="01832528" w:rsidR="006876F0" w:rsidRPr="006876F0" w:rsidRDefault="006876F0" w:rsidP="006876F0">
      <w:pPr>
        <w:tabs>
          <w:tab w:val="clear" w:pos="720"/>
          <w:tab w:val="left" w:pos="1127"/>
        </w:tabs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ab/>
      </w:r>
    </w:p>
    <w:sectPr w:rsidR="006876F0" w:rsidRPr="006876F0" w:rsidSect="00EE24FB">
      <w:headerReference w:type="default" r:id="rId6"/>
      <w:footerReference w:type="default" r:id="rId7"/>
      <w:pgSz w:w="11906" w:h="16838" w:code="9"/>
      <w:pgMar w:top="624" w:right="624" w:bottom="794" w:left="851" w:header="539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66330" w14:textId="77777777" w:rsidR="003D0CC8" w:rsidRDefault="003D0CC8" w:rsidP="00D77AF5">
      <w:r>
        <w:separator/>
      </w:r>
    </w:p>
  </w:endnote>
  <w:endnote w:type="continuationSeparator" w:id="0">
    <w:p w14:paraId="4F8675E0" w14:textId="77777777" w:rsidR="003D0CC8" w:rsidRDefault="003D0CC8" w:rsidP="00D7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_Swiss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EB7F" w14:textId="77777777" w:rsidR="009063BD" w:rsidRPr="00D21065" w:rsidRDefault="00C62C26" w:rsidP="003113EA">
    <w:pPr>
      <w:pStyle w:val="Footer"/>
      <w:ind w:firstLine="426"/>
      <w:rPr>
        <w:b/>
        <w:color w:val="7F7F7F"/>
        <w:spacing w:val="14"/>
        <w:sz w:val="16"/>
      </w:rPr>
    </w:pPr>
    <w:r>
      <w:rPr>
        <w:b/>
        <w:noProof/>
        <w:color w:val="7F7F7F"/>
        <w:spacing w:val="14"/>
        <w:sz w:val="16"/>
      </w:rPr>
      <w:pict w14:anchorId="0FFAAB18">
        <v:rect id="_x0000_s2071" style="position:absolute;left:0;text-align:left;margin-left:0;margin-top:6.6pt;width:17pt;height:1pt;z-index:-251655680" wrapcoords="-31 0 -31 0 21600 0 21600 0 -31 0" o:hrpct="971" o:hrstd="t" o:hrnoshade="t" o:hr="t" fillcolor="#081ac4" stroked="f">
          <w10:wrap type="through"/>
        </v:rect>
      </w:pict>
    </w:r>
    <w:r>
      <w:rPr>
        <w:b/>
        <w:noProof/>
        <w:color w:val="7F7F7F"/>
        <w:spacing w:val="14"/>
        <w:sz w:val="16"/>
      </w:rPr>
      <w:pict w14:anchorId="1E828473">
        <v:rect id="_x0000_s2069" style="position:absolute;left:0;text-align:left;margin-left:0;margin-top:3.4pt;width:17pt;height:1.05pt;z-index:-251656704" wrapcoords="-31 0 -31 0 21600 0 21600 0 -31 0" o:hrpct="971" o:hrstd="t" o:hrnoshade="t" o:hr="t" fillcolor="#017d01" stroked="f">
          <w10:wrap type="through"/>
        </v:rect>
      </w:pict>
    </w:r>
    <w:r>
      <w:rPr>
        <w:b/>
        <w:noProof/>
        <w:color w:val="7F7F7F"/>
        <w:spacing w:val="14"/>
        <w:sz w:val="16"/>
      </w:rPr>
      <w:pict w14:anchorId="101FE342">
        <v:rect id="_x0000_s2067" style="position:absolute;left:0;text-align:left;margin-left:99pt;margin-top:3.95pt;width:402.5pt;height:1pt;z-index:-251657728" wrapcoords="-31 0 -31 0 21600 0 21600 0 -31 0" o:hrpct="971" o:hrstd="t" o:hrnoshade="t" o:hr="t" fillcolor="#017d01" stroked="f">
          <w10:wrap type="through"/>
        </v:rect>
      </w:pict>
    </w:r>
    <w:r>
      <w:rPr>
        <w:b/>
        <w:noProof/>
        <w:color w:val="7F7F7F"/>
        <w:spacing w:val="14"/>
        <w:sz w:val="16"/>
      </w:rPr>
      <w:pict w14:anchorId="325E0649">
        <v:rect id="_x0000_s2066" style="position:absolute;left:0;text-align:left;margin-left:99pt;margin-top:6.6pt;width:402.5pt;height:1pt;z-index:-251658752" wrapcoords="-31 0 -31 0 21600 0 21600 0 -31 0" o:hrpct="971" o:hrstd="t" o:hrnoshade="t" o:hr="t" fillcolor="#081ac4" stroked="f">
          <w10:wrap type="through"/>
        </v:rect>
      </w:pict>
    </w:r>
    <w:r w:rsidR="009063BD" w:rsidRPr="00D21065">
      <w:rPr>
        <w:b/>
        <w:color w:val="7F7F7F"/>
        <w:spacing w:val="14"/>
        <w:sz w:val="16"/>
      </w:rPr>
      <w:t>www.hgi-cgs.hr</w:t>
    </w:r>
  </w:p>
  <w:p w14:paraId="72C52194" w14:textId="77777777" w:rsidR="009063BD" w:rsidRDefault="009063BD" w:rsidP="00986487">
    <w:pPr>
      <w:pStyle w:val="Footer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BF2B" w14:textId="77777777" w:rsidR="003D0CC8" w:rsidRDefault="003D0CC8" w:rsidP="00D77AF5">
      <w:r>
        <w:separator/>
      </w:r>
    </w:p>
  </w:footnote>
  <w:footnote w:type="continuationSeparator" w:id="0">
    <w:p w14:paraId="22C7943B" w14:textId="77777777" w:rsidR="003D0CC8" w:rsidRDefault="003D0CC8" w:rsidP="00D77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E37C" w14:textId="77777777" w:rsidR="009063BD" w:rsidRPr="00986487" w:rsidRDefault="00C62C26" w:rsidP="00C62C26">
    <w:pPr>
      <w:keepLines/>
      <w:tabs>
        <w:tab w:val="right" w:pos="8222"/>
      </w:tabs>
      <w:spacing w:before="60"/>
      <w:ind w:right="204" w:firstLine="2268"/>
      <w:jc w:val="left"/>
      <w:outlineLvl w:val="0"/>
      <w:rPr>
        <w:rFonts w:ascii="Arial" w:hAnsi="Arial" w:cs="Arial"/>
        <w:color w:val="004E91"/>
        <w:spacing w:val="11"/>
        <w:kern w:val="28"/>
      </w:rPr>
    </w:pPr>
    <w:r>
      <w:rPr>
        <w:rFonts w:ascii="Arial" w:hAnsi="Arial" w:cs="Arial"/>
        <w:noProof/>
        <w:spacing w:val="11"/>
        <w:kern w:val="28"/>
      </w:rPr>
      <w:pict w14:anchorId="0EF46B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72" type="#_x0000_t75" alt="logo" style="position:absolute;left:0;text-align:left;margin-left:42.75pt;margin-top:31.5pt;width:107.8pt;height:33.6pt;z-index:251654656;visibility:visible;mso-position-horizontal-relative:page;mso-position-vertical-relative:page" o:allowincell="f" o:allowoverlap="f">
          <v:imagedata r:id="rId1" o:title="logo"/>
          <w10:wrap type="square" anchorx="page" anchory="page"/>
        </v:shape>
      </w:pict>
    </w:r>
    <w:r w:rsidR="009063BD" w:rsidRPr="00986487">
      <w:rPr>
        <w:rFonts w:ascii="Arial" w:hAnsi="Arial" w:cs="Arial"/>
        <w:color w:val="028C44"/>
        <w:spacing w:val="11"/>
        <w:kern w:val="28"/>
      </w:rPr>
      <w:t>HRVATSKI GEOLOŠKI INSTITUT</w:t>
    </w:r>
    <w:r w:rsidR="009063BD" w:rsidRPr="00986487">
      <w:rPr>
        <w:rFonts w:ascii="Arial" w:hAnsi="Arial" w:cs="Arial"/>
        <w:color w:val="004E91"/>
        <w:spacing w:val="11"/>
        <w:kern w:val="28"/>
      </w:rPr>
      <w:t xml:space="preserve"> </w:t>
    </w:r>
    <w:r w:rsidR="009063BD" w:rsidRPr="00986487">
      <w:rPr>
        <w:rFonts w:ascii="Arial" w:hAnsi="Arial" w:cs="Arial"/>
        <w:color w:val="716F6E"/>
        <w:spacing w:val="11"/>
        <w:kern w:val="28"/>
      </w:rPr>
      <w:t>/</w:t>
    </w:r>
    <w:r w:rsidR="009063BD" w:rsidRPr="00986487">
      <w:rPr>
        <w:rFonts w:ascii="Arial" w:hAnsi="Arial" w:cs="Arial"/>
        <w:color w:val="004E91"/>
        <w:spacing w:val="11"/>
        <w:kern w:val="28"/>
      </w:rPr>
      <w:t xml:space="preserve"> CROATIAN GEOLOGICAL SURVEY</w:t>
    </w:r>
  </w:p>
  <w:p w14:paraId="21A4D1A8" w14:textId="17740734" w:rsidR="009063BD" w:rsidRPr="00986487" w:rsidRDefault="006876F0" w:rsidP="00C62C26">
    <w:pPr>
      <w:suppressAutoHyphens/>
      <w:ind w:right="941" w:firstLine="2268"/>
      <w:jc w:val="left"/>
      <w:rPr>
        <w:rFonts w:ascii="Arial" w:hAnsi="Arial" w:cs="Arial"/>
        <w:color w:val="7F7F7F"/>
        <w:kern w:val="16"/>
        <w:sz w:val="18"/>
        <w:szCs w:val="18"/>
      </w:rPr>
    </w:pPr>
    <w:proofErr w:type="spellStart"/>
    <w:r>
      <w:rPr>
        <w:rFonts w:ascii="Arial" w:hAnsi="Arial" w:cs="Arial"/>
        <w:color w:val="7F7F7F"/>
        <w:kern w:val="16"/>
        <w:sz w:val="18"/>
        <w:szCs w:val="18"/>
      </w:rPr>
      <w:t>Milana</w:t>
    </w:r>
    <w:proofErr w:type="spellEnd"/>
    <w:r>
      <w:rPr>
        <w:rFonts w:ascii="Arial" w:hAnsi="Arial" w:cs="Arial"/>
        <w:color w:val="7F7F7F"/>
        <w:kern w:val="16"/>
        <w:sz w:val="18"/>
        <w:szCs w:val="18"/>
      </w:rPr>
      <w:t xml:space="preserve"> </w:t>
    </w:r>
    <w:proofErr w:type="spellStart"/>
    <w:r w:rsidR="009063BD" w:rsidRPr="00986487">
      <w:rPr>
        <w:rFonts w:ascii="Arial" w:hAnsi="Arial" w:cs="Arial"/>
        <w:color w:val="7F7F7F"/>
        <w:kern w:val="16"/>
        <w:sz w:val="18"/>
        <w:szCs w:val="18"/>
      </w:rPr>
      <w:t>Sachs</w:t>
    </w:r>
    <w:r>
      <w:rPr>
        <w:rFonts w:ascii="Arial" w:hAnsi="Arial" w:cs="Arial"/>
        <w:color w:val="7F7F7F"/>
        <w:kern w:val="16"/>
        <w:sz w:val="18"/>
        <w:szCs w:val="18"/>
      </w:rPr>
      <w:t>a</w:t>
    </w:r>
    <w:proofErr w:type="spellEnd"/>
    <w:r w:rsidR="009063BD" w:rsidRPr="00986487">
      <w:rPr>
        <w:rFonts w:ascii="Arial" w:hAnsi="Arial" w:cs="Arial"/>
        <w:color w:val="7F7F7F"/>
        <w:kern w:val="16"/>
        <w:sz w:val="18"/>
        <w:szCs w:val="18"/>
      </w:rPr>
      <w:t xml:space="preserve"> 2, HR-1000</w:t>
    </w:r>
    <w:r>
      <w:rPr>
        <w:rFonts w:ascii="Arial" w:hAnsi="Arial" w:cs="Arial"/>
        <w:color w:val="7F7F7F"/>
        <w:kern w:val="16"/>
        <w:sz w:val="18"/>
        <w:szCs w:val="18"/>
      </w:rPr>
      <w:t>0</w:t>
    </w:r>
    <w:r w:rsidR="009063BD" w:rsidRPr="00986487">
      <w:rPr>
        <w:rFonts w:ascii="Arial" w:hAnsi="Arial" w:cs="Arial"/>
        <w:color w:val="7F7F7F"/>
        <w:kern w:val="16"/>
        <w:sz w:val="18"/>
        <w:szCs w:val="18"/>
      </w:rPr>
      <w:t xml:space="preserve"> Zagreb, Croatia</w:t>
    </w:r>
  </w:p>
  <w:p w14:paraId="08495572" w14:textId="4A651E71" w:rsidR="00C25AAE" w:rsidRPr="00C25AAE" w:rsidRDefault="00C25AAE" w:rsidP="00C62C26">
    <w:pPr>
      <w:pStyle w:val="Header"/>
      <w:suppressAutoHyphens/>
      <w:spacing w:after="20"/>
      <w:ind w:left="-851" w:right="312" w:firstLine="3119"/>
      <w:contextualSpacing/>
      <w:jc w:val="left"/>
      <w:rPr>
        <w:rFonts w:ascii="Arial" w:hAnsi="Arial" w:cs="Arial"/>
        <w:color w:val="7F7F7F"/>
        <w:sz w:val="18"/>
        <w:szCs w:val="18"/>
      </w:rPr>
    </w:pPr>
    <w:proofErr w:type="spellStart"/>
    <w:r w:rsidRPr="00C25AAE">
      <w:rPr>
        <w:rFonts w:ascii="Arial" w:hAnsi="Arial" w:cs="Arial"/>
        <w:color w:val="7F7F7F"/>
        <w:kern w:val="48"/>
        <w:sz w:val="18"/>
        <w:szCs w:val="18"/>
      </w:rPr>
      <w:t>Telefon</w:t>
    </w:r>
    <w:proofErr w:type="spellEnd"/>
    <w:r w:rsidRPr="00C25AAE">
      <w:rPr>
        <w:rFonts w:ascii="Arial" w:hAnsi="Arial" w:cs="Arial"/>
        <w:color w:val="7F7F7F"/>
        <w:kern w:val="48"/>
        <w:sz w:val="18"/>
        <w:szCs w:val="18"/>
      </w:rPr>
      <w:t>: +38516160</w:t>
    </w:r>
    <w:r w:rsidR="00BA1DDE">
      <w:rPr>
        <w:rFonts w:ascii="Arial" w:hAnsi="Arial" w:cs="Arial"/>
        <w:color w:val="7F7F7F"/>
        <w:kern w:val="48"/>
        <w:sz w:val="18"/>
        <w:szCs w:val="18"/>
      </w:rPr>
      <w:t>7</w:t>
    </w:r>
    <w:r w:rsidR="00DC267D">
      <w:rPr>
        <w:rFonts w:ascii="Arial" w:hAnsi="Arial" w:cs="Arial"/>
        <w:color w:val="7F7F7F"/>
        <w:kern w:val="48"/>
        <w:sz w:val="18"/>
        <w:szCs w:val="18"/>
      </w:rPr>
      <w:t>44</w:t>
    </w:r>
    <w:r w:rsidRPr="00C25AAE">
      <w:rPr>
        <w:rFonts w:ascii="Arial" w:hAnsi="Arial" w:cs="Arial"/>
        <w:color w:val="7F7F7F"/>
        <w:kern w:val="48"/>
        <w:sz w:val="18"/>
        <w:szCs w:val="18"/>
      </w:rPr>
      <w:t>, Fax: +385161447</w:t>
    </w:r>
    <w:r w:rsidR="00DC267D">
      <w:rPr>
        <w:rFonts w:ascii="Arial" w:hAnsi="Arial" w:cs="Arial"/>
        <w:color w:val="7F7F7F"/>
        <w:kern w:val="48"/>
        <w:sz w:val="18"/>
        <w:szCs w:val="18"/>
      </w:rPr>
      <w:t>16</w:t>
    </w:r>
    <w:r w:rsidRPr="00C25AAE">
      <w:rPr>
        <w:rFonts w:ascii="Arial" w:hAnsi="Arial" w:cs="Arial"/>
        <w:color w:val="7F7F7F"/>
        <w:kern w:val="48"/>
        <w:sz w:val="18"/>
        <w:szCs w:val="18"/>
      </w:rPr>
      <w:t xml:space="preserve">, </w:t>
    </w:r>
    <w:r w:rsidRPr="00C25AAE">
      <w:rPr>
        <w:rFonts w:ascii="Arial" w:hAnsi="Arial" w:cs="Arial"/>
        <w:color w:val="808080"/>
        <w:kern w:val="16"/>
        <w:sz w:val="18"/>
        <w:szCs w:val="18"/>
      </w:rPr>
      <w:t>OIB: 43733878539</w:t>
    </w:r>
    <w:r w:rsidRPr="00C25AAE">
      <w:rPr>
        <w:rFonts w:ascii="Arial" w:hAnsi="Arial" w:cs="Arial"/>
        <w:color w:val="7F7F7F"/>
        <w:kern w:val="48"/>
        <w:sz w:val="18"/>
        <w:szCs w:val="18"/>
      </w:rPr>
      <w:t>, E-mail: ured@hgi-cgs.hr</w:t>
    </w:r>
    <w:r w:rsidRPr="00C25AAE">
      <w:rPr>
        <w:rFonts w:ascii="Arial" w:hAnsi="Arial" w:cs="Arial"/>
        <w:color w:val="7F7F7F"/>
        <w:sz w:val="18"/>
        <w:szCs w:val="18"/>
      </w:rPr>
      <w:t xml:space="preserve"> </w:t>
    </w:r>
  </w:p>
  <w:p w14:paraId="231EF4A1" w14:textId="320EFDA8" w:rsidR="009063BD" w:rsidRPr="00472BCA" w:rsidRDefault="009063BD" w:rsidP="00C62C26">
    <w:pPr>
      <w:pStyle w:val="Header"/>
      <w:suppressAutoHyphens/>
      <w:spacing w:after="20"/>
      <w:ind w:left="-851" w:right="312" w:firstLine="3119"/>
      <w:contextualSpacing/>
      <w:jc w:val="left"/>
      <w:rPr>
        <w:rFonts w:ascii="Arial" w:hAnsi="Arial" w:cs="Arial"/>
        <w:color w:val="7F7F7F"/>
        <w:spacing w:val="3"/>
        <w:kern w:val="14"/>
        <w:sz w:val="18"/>
        <w:szCs w:val="18"/>
      </w:rPr>
    </w:pPr>
    <w:proofErr w:type="spellStart"/>
    <w:r w:rsidRPr="00472BCA">
      <w:rPr>
        <w:rFonts w:ascii="Arial" w:hAnsi="Arial" w:cs="Arial"/>
        <w:color w:val="7F7F7F"/>
        <w:sz w:val="18"/>
        <w:szCs w:val="18"/>
      </w:rPr>
      <w:t>Zavod</w:t>
    </w:r>
    <w:proofErr w:type="spellEnd"/>
    <w:r w:rsidRPr="00472BCA">
      <w:rPr>
        <w:rFonts w:ascii="Arial" w:hAnsi="Arial" w:cs="Arial"/>
        <w:color w:val="7F7F7F"/>
        <w:sz w:val="18"/>
        <w:szCs w:val="18"/>
      </w:rPr>
      <w:t xml:space="preserve"> za </w:t>
    </w:r>
    <w:proofErr w:type="spellStart"/>
    <w:r w:rsidR="00DC267D">
      <w:rPr>
        <w:rFonts w:ascii="Arial" w:hAnsi="Arial" w:cs="Arial"/>
        <w:color w:val="7F7F7F"/>
        <w:sz w:val="18"/>
        <w:szCs w:val="18"/>
      </w:rPr>
      <w:t>mineralne</w:t>
    </w:r>
    <w:proofErr w:type="spellEnd"/>
    <w:r w:rsidR="00DC267D">
      <w:rPr>
        <w:rFonts w:ascii="Arial" w:hAnsi="Arial" w:cs="Arial"/>
        <w:color w:val="7F7F7F"/>
        <w:sz w:val="18"/>
        <w:szCs w:val="18"/>
      </w:rPr>
      <w:t xml:space="preserve"> </w:t>
    </w:r>
    <w:proofErr w:type="spellStart"/>
    <w:r w:rsidR="00DC267D">
      <w:rPr>
        <w:rFonts w:ascii="Arial" w:hAnsi="Arial" w:cs="Arial"/>
        <w:color w:val="7F7F7F"/>
        <w:sz w:val="18"/>
        <w:szCs w:val="18"/>
      </w:rPr>
      <w:t>sirovine</w:t>
    </w:r>
    <w:proofErr w:type="spellEnd"/>
  </w:p>
  <w:p w14:paraId="759B7A49" w14:textId="77777777" w:rsidR="009063BD" w:rsidRPr="006359B3" w:rsidRDefault="00C62C26" w:rsidP="00904F43">
    <w:pPr>
      <w:pStyle w:val="Header"/>
      <w:spacing w:line="20" w:lineRule="exact"/>
      <w:rPr>
        <w:sz w:val="20"/>
      </w:rPr>
    </w:pPr>
    <w:r>
      <w:rPr>
        <w:noProof/>
      </w:rPr>
      <w:pict w14:anchorId="51C8DB3B">
        <v:rect id="_x0000_s2050" style="position:absolute;left:0;text-align:left;margin-left:0;margin-top:7.7pt;width:501.75pt;height:1pt;z-index:-251660800" wrapcoords="-31 0 -31 0 21600 0 21600 0 -31 0" o:hrpct="971" o:hrstd="t" o:hrnoshade="t" o:hr="t" fillcolor="#081ac4" stroked="f"/>
      </w:pict>
    </w:r>
    <w:r>
      <w:rPr>
        <w:noProof/>
      </w:rPr>
      <w:pict w14:anchorId="218F4299">
        <v:rect id="_x0000_s2051" style="position:absolute;left:0;text-align:left;margin-left:0;margin-top:5.2pt;width:501.75pt;height:1pt;z-index:-251659776" wrapcoords="-31 0 -31 0 21600 0 21600 0 -31 0" o:hrpct="971" o:hrstd="t" o:hrnoshade="t" o:hr="t" fillcolor="#017d01" stroked="f">
          <w10:wrap type="through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76F0"/>
    <w:rsid w:val="00013330"/>
    <w:rsid w:val="00060421"/>
    <w:rsid w:val="000C2BA0"/>
    <w:rsid w:val="000D1333"/>
    <w:rsid w:val="000F2962"/>
    <w:rsid w:val="00127802"/>
    <w:rsid w:val="00152DB4"/>
    <w:rsid w:val="001B0F6D"/>
    <w:rsid w:val="00216BC0"/>
    <w:rsid w:val="00217BFE"/>
    <w:rsid w:val="00225DA3"/>
    <w:rsid w:val="002F2969"/>
    <w:rsid w:val="003113EA"/>
    <w:rsid w:val="00317593"/>
    <w:rsid w:val="00370BAE"/>
    <w:rsid w:val="003D0CC8"/>
    <w:rsid w:val="00401C19"/>
    <w:rsid w:val="004539D7"/>
    <w:rsid w:val="00472BCA"/>
    <w:rsid w:val="004D6A9C"/>
    <w:rsid w:val="004E4C51"/>
    <w:rsid w:val="00537ACE"/>
    <w:rsid w:val="00571A5B"/>
    <w:rsid w:val="005C4A3D"/>
    <w:rsid w:val="006359B3"/>
    <w:rsid w:val="006427F0"/>
    <w:rsid w:val="006461E1"/>
    <w:rsid w:val="00646C6A"/>
    <w:rsid w:val="00685B7C"/>
    <w:rsid w:val="006876F0"/>
    <w:rsid w:val="00704380"/>
    <w:rsid w:val="00887DC6"/>
    <w:rsid w:val="00904F43"/>
    <w:rsid w:val="009063BD"/>
    <w:rsid w:val="0097154A"/>
    <w:rsid w:val="00977A11"/>
    <w:rsid w:val="00986487"/>
    <w:rsid w:val="009956C5"/>
    <w:rsid w:val="00997186"/>
    <w:rsid w:val="009B0044"/>
    <w:rsid w:val="00A26EFE"/>
    <w:rsid w:val="00A46615"/>
    <w:rsid w:val="00AC4BD5"/>
    <w:rsid w:val="00AE6865"/>
    <w:rsid w:val="00B01245"/>
    <w:rsid w:val="00B64A8F"/>
    <w:rsid w:val="00B70DE7"/>
    <w:rsid w:val="00B72F49"/>
    <w:rsid w:val="00BA1DDE"/>
    <w:rsid w:val="00BA2699"/>
    <w:rsid w:val="00C25AAE"/>
    <w:rsid w:val="00C62C26"/>
    <w:rsid w:val="00C64D5A"/>
    <w:rsid w:val="00C73E03"/>
    <w:rsid w:val="00D21065"/>
    <w:rsid w:val="00D228A1"/>
    <w:rsid w:val="00D27A94"/>
    <w:rsid w:val="00D77AF5"/>
    <w:rsid w:val="00DC267D"/>
    <w:rsid w:val="00E04F3E"/>
    <w:rsid w:val="00EA3693"/>
    <w:rsid w:val="00EE24FB"/>
    <w:rsid w:val="00F46A38"/>
    <w:rsid w:val="00F870F3"/>
    <w:rsid w:val="00FC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4:docId w14:val="6AEA73DE"/>
  <w15:docId w15:val="{CFFD2E42-B69B-4885-9B77-9A41AAED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487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rFonts w:ascii="CRO_Swiss-Normal" w:hAnsi="CRO_Swiss-Norm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69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A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AF5"/>
  </w:style>
  <w:style w:type="paragraph" w:styleId="Footer">
    <w:name w:val="footer"/>
    <w:basedOn w:val="Normal"/>
    <w:link w:val="FooterChar"/>
    <w:uiPriority w:val="99"/>
    <w:unhideWhenUsed/>
    <w:rsid w:val="00D77A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AF5"/>
  </w:style>
  <w:style w:type="paragraph" w:styleId="BalloonText">
    <w:name w:val="Balloon Text"/>
    <w:basedOn w:val="Normal"/>
    <w:link w:val="BalloonTextChar"/>
    <w:uiPriority w:val="99"/>
    <w:semiHidden/>
    <w:unhideWhenUsed/>
    <w:rsid w:val="00D77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7AF5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D77AF5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EA369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lockText">
    <w:name w:val="Block Text"/>
    <w:basedOn w:val="Normal"/>
    <w:rsid w:val="00646C6A"/>
    <w:pPr>
      <w:tabs>
        <w:tab w:val="clear" w:pos="720"/>
        <w:tab w:val="num" w:pos="1065"/>
        <w:tab w:val="left" w:pos="6660"/>
      </w:tabs>
      <w:overflowPunct/>
      <w:autoSpaceDE/>
      <w:autoSpaceDN/>
      <w:adjustRightInd/>
      <w:ind w:left="1056" w:right="1646"/>
      <w:textAlignment w:val="auto"/>
    </w:pPr>
    <w:rPr>
      <w:rFonts w:ascii="Times New Roman" w:hAnsi="Times New Roman"/>
      <w:sz w:val="24"/>
      <w:szCs w:val="24"/>
      <w:lang w:val="hr-HR" w:eastAsia="hr-HR"/>
    </w:rPr>
  </w:style>
  <w:style w:type="table" w:styleId="TableGrid">
    <w:name w:val="Table Grid"/>
    <w:basedOn w:val="TableNormal"/>
    <w:rsid w:val="009063BD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okac\Desktop\hgig_do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hgig_dop.dotx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Broj:_________/08</vt:lpstr>
    </vt:vector>
  </TitlesOfParts>
  <Company>eko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Broj:_________/08</dc:title>
  <dc:creator>Sokač, Ivan</dc:creator>
  <cp:lastModifiedBy>Sokač, Ivan</cp:lastModifiedBy>
  <cp:revision>3</cp:revision>
  <cp:lastPrinted>2008-07-03T10:42:00Z</cp:lastPrinted>
  <dcterms:created xsi:type="dcterms:W3CDTF">2022-11-02T10:55:00Z</dcterms:created>
  <dcterms:modified xsi:type="dcterms:W3CDTF">2022-11-16T11:36:00Z</dcterms:modified>
</cp:coreProperties>
</file>